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C2A3" w14:textId="7D9543B8" w:rsidR="0033027D" w:rsidRPr="00DD4ED8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  <w:lang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0458E9">
        <w:rPr>
          <w:b/>
          <w:noProof/>
          <w:sz w:val="24"/>
        </w:rPr>
        <w:t>1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107B80">
        <w:rPr>
          <w:b/>
          <w:sz w:val="24"/>
        </w:rPr>
        <w:t>210</w:t>
      </w:r>
      <w:r w:rsidR="00DD4ED8">
        <w:rPr>
          <w:b/>
          <w:sz w:val="24"/>
          <w:lang/>
        </w:rPr>
        <w:t>904</w:t>
      </w:r>
    </w:p>
    <w:p w14:paraId="7144DA01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0458E9">
        <w:rPr>
          <w:b/>
          <w:noProof/>
          <w:sz w:val="24"/>
        </w:rPr>
        <w:t>March 16</w:t>
      </w:r>
      <w:r w:rsidR="00075FF4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0458E9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1044FBFB" w:rsidR="00AE25BF" w:rsidRPr="00406BDF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A48AD" w:rsidRPr="004A48AD">
        <w:rPr>
          <w:rFonts w:ascii="Arial" w:eastAsia="Batang" w:hAnsi="Arial"/>
          <w:b/>
          <w:lang w:eastAsia="zh-CN"/>
        </w:rPr>
        <w:t>Ericsson</w:t>
      </w:r>
      <w:r w:rsidR="004A48AD">
        <w:rPr>
          <w:rFonts w:ascii="Arial" w:eastAsia="Batang" w:hAnsi="Arial"/>
          <w:b/>
          <w:lang w:eastAsia="zh-CN"/>
        </w:rPr>
        <w:t xml:space="preserve"> (Moderator</w:t>
      </w:r>
      <w:r w:rsidR="004A48AD" w:rsidRPr="004A48AD">
        <w:rPr>
          <w:rFonts w:ascii="Arial" w:eastAsia="Batang" w:hAnsi="Arial"/>
          <w:b/>
          <w:lang w:eastAsia="zh-CN"/>
        </w:rPr>
        <w:t>)</w:t>
      </w:r>
      <w:r w:rsidR="00406BDF">
        <w:rPr>
          <w:rFonts w:ascii="Arial" w:eastAsia="Batang" w:hAnsi="Arial"/>
          <w:b/>
          <w:lang w:eastAsia="zh-CN"/>
        </w:rPr>
        <w:t>, O</w:t>
      </w:r>
      <w:r w:rsidR="00D82FAA">
        <w:rPr>
          <w:rFonts w:ascii="Arial" w:eastAsia="Batang" w:hAnsi="Arial"/>
          <w:b/>
          <w:lang w:eastAsia="zh-CN"/>
        </w:rPr>
        <w:t>PPO</w:t>
      </w:r>
      <w:r w:rsidR="00406BDF">
        <w:rPr>
          <w:rFonts w:ascii="Arial" w:eastAsia="Batang" w:hAnsi="Arial"/>
          <w:b/>
          <w:lang w:eastAsia="zh-CN"/>
        </w:rPr>
        <w:t xml:space="preserve"> (rapporteur)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0BEACA1B" w:rsidR="00B078D6" w:rsidRDefault="00E13CB2" w:rsidP="00D82FAA">
      <w:pPr>
        <w:pStyle w:val="Heading2"/>
        <w:tabs>
          <w:tab w:val="left" w:pos="2552"/>
          <w:tab w:val="left" w:pos="7175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  <w:r w:rsidR="0073379A">
        <w:tab/>
      </w:r>
    </w:p>
    <w:p w14:paraId="73609886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F23304">
        <w:rPr>
          <w:rFonts w:ascii="Times New Roman" w:hAnsi="Times New Roman"/>
          <w:i/>
          <w:sz w:val="20"/>
          <w:highlight w:val="yellow"/>
        </w:rPr>
        <w:t>{</w:t>
      </w:r>
      <w:r w:rsidR="00240DCD" w:rsidRPr="00F23304">
        <w:rPr>
          <w:rFonts w:ascii="Times New Roman" w:hAnsi="Times New Roman"/>
          <w:i/>
          <w:sz w:val="20"/>
          <w:highlight w:val="yellow"/>
        </w:rPr>
        <w:t>A number</w:t>
      </w:r>
      <w:r w:rsidR="00765028" w:rsidRPr="00F23304">
        <w:rPr>
          <w:rFonts w:ascii="Times New Roman" w:hAnsi="Times New Roman"/>
          <w:i/>
          <w:sz w:val="20"/>
          <w:highlight w:val="yellow"/>
        </w:rPr>
        <w:t xml:space="preserve"> </w:t>
      </w:r>
      <w:r w:rsidR="00D31CC8" w:rsidRPr="00F23304">
        <w:rPr>
          <w:rFonts w:ascii="Times New Roman" w:hAnsi="Times New Roman"/>
          <w:i/>
          <w:sz w:val="20"/>
          <w:highlight w:val="yellow"/>
        </w:rPr>
        <w:t>to be provided by MCC at the plenary}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proofErr w:type="gramStart"/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0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0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</w:t>
      </w:r>
      <w:proofErr w:type="gramStart"/>
      <w:r>
        <w:rPr>
          <w:bCs/>
          <w:lang w:eastAsia="zh-CN"/>
        </w:rPr>
        <w:t>in order for</w:t>
      </w:r>
      <w:proofErr w:type="gramEnd"/>
      <w:r>
        <w:rPr>
          <w:bCs/>
          <w:lang w:eastAsia="zh-CN"/>
        </w:rPr>
        <w:t xml:space="preserve"> sidelink/network coverage extension and power efficiency improvement, considering wider range of applications and services.</w:t>
      </w:r>
    </w:p>
    <w:p w14:paraId="220B0E8E" w14:textId="237672F4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1224B1F1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76CBFA51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r w:rsidR="004A48AD" w:rsidRPr="004A48AD">
        <w:t xml:space="preserve">L2 and L3 based </w:t>
      </w:r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530352A9" w:rsidR="009F549F" w:rsidRDefault="0025736B" w:rsidP="009F549F">
      <w:pPr>
        <w:spacing w:before="120" w:after="0" w:line="280" w:lineRule="atLeast"/>
        <w:jc w:val="both"/>
        <w:textAlignment w:val="auto"/>
      </w:pPr>
      <w:bookmarkStart w:id="1" w:name="_Hlk67323386"/>
      <w:r>
        <w:t xml:space="preserve">Work Item objectives on aspects common to </w:t>
      </w:r>
      <w:r w:rsidR="000A7677">
        <w:t xml:space="preserve">both </w:t>
      </w:r>
      <w:r w:rsidR="00372A3F">
        <w:t>L2 and L3</w:t>
      </w:r>
      <w:r>
        <w:t>:</w:t>
      </w:r>
    </w:p>
    <w:bookmarkEnd w:id="1"/>
    <w:p w14:paraId="4A5F82A4" w14:textId="7ADBEB46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r w:rsidR="00B41C20">
        <w:t xml:space="preserve">for L3 and L2 relaying </w:t>
      </w:r>
      <w:r w:rsidR="00B41C20" w:rsidRPr="00B41C20">
        <w:t>[RAN2, RAN4]</w:t>
      </w:r>
    </w:p>
    <w:p w14:paraId="495E0D7C" w14:textId="6BDA0C86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t xml:space="preserve">Re-use LTE </w:t>
      </w:r>
      <w:r w:rsidR="00415805" w:rsidRPr="00415805">
        <w:t xml:space="preserve">relay discovery and </w:t>
      </w:r>
      <w:r w:rsidR="00415805">
        <w:rPr>
          <w:lang/>
        </w:rPr>
        <w:t>(re)</w:t>
      </w:r>
      <w:r w:rsidR="00415805" w:rsidRPr="00415805">
        <w:t>selection</w:t>
      </w:r>
      <w:r w:rsidR="001E756E">
        <w:t xml:space="preserve"> </w:t>
      </w:r>
      <w:r>
        <w:t>as baseline</w:t>
      </w:r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33B0F47D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2F756E">
        <w:t xml:space="preserve">Re-use </w:t>
      </w:r>
      <w:r w:rsidR="004772EC" w:rsidRPr="004772EC">
        <w:t>LTE</w:t>
      </w:r>
      <w:r w:rsidR="001E756E">
        <w:t xml:space="preserve"> </w:t>
      </w:r>
      <w:r w:rsidRPr="002F756E">
        <w:t>as baseline</w:t>
      </w:r>
    </w:p>
    <w:p w14:paraId="409301EB" w14:textId="4A43997F" w:rsidR="0025736B" w:rsidRPr="007E2FF1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 w:rsidRPr="007E2FF1">
        <w:t>relaying:</w:t>
      </w:r>
    </w:p>
    <w:p w14:paraId="4DE39E32" w14:textId="47B56859" w:rsidR="00834750" w:rsidRPr="007E2FF1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>E2E</w:t>
      </w:r>
      <w:r w:rsidR="00A41E56">
        <w:rPr>
          <w:lang/>
        </w:rPr>
        <w:t>, i.e. PC5 and Uu,</w:t>
      </w:r>
      <w:r w:rsidR="00C85BB4" w:rsidRPr="007E2FF1">
        <w:t xml:space="preserve"> </w:t>
      </w:r>
      <w:r w:rsidRPr="007E2FF1">
        <w:rPr>
          <w:b/>
          <w:bCs/>
        </w:rPr>
        <w:t>QoS management</w:t>
      </w:r>
      <w:r w:rsidRPr="007E2FF1">
        <w:t xml:space="preserve"> [RAN</w:t>
      </w:r>
      <w:r w:rsidR="00264C4E" w:rsidRPr="007E2FF1">
        <w:t>2</w:t>
      </w:r>
      <w:r w:rsidRPr="007E2FF1">
        <w:t>]:</w:t>
      </w:r>
    </w:p>
    <w:p w14:paraId="6DFD39FB" w14:textId="46A61E69" w:rsidR="00EC6730" w:rsidRPr="007E2FF1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EC6730" w:rsidRPr="007E2FF1">
        <w:rPr>
          <w:b/>
          <w:bCs/>
        </w:rPr>
        <w:t>s</w:t>
      </w:r>
      <w:r w:rsidRPr="007E2FF1">
        <w:rPr>
          <w:b/>
          <w:bCs/>
        </w:rPr>
        <w:t>ervice continuity</w:t>
      </w:r>
      <w:r w:rsidR="00B41A68" w:rsidRPr="007E2FF1">
        <w:t xml:space="preserve"> </w:t>
      </w:r>
    </w:p>
    <w:p w14:paraId="63FCC8F6" w14:textId="35441BFB" w:rsidR="00264C4E" w:rsidRPr="007E2FF1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L</w:t>
      </w:r>
      <w:r w:rsidR="00B41A68" w:rsidRPr="007E2FF1">
        <w:t>imited to intra-</w:t>
      </w:r>
      <w:proofErr w:type="spellStart"/>
      <w:r w:rsidR="00B41A68" w:rsidRPr="007E2FF1">
        <w:t>gNB</w:t>
      </w:r>
      <w:proofErr w:type="spellEnd"/>
      <w:r w:rsidR="00B41A68" w:rsidRPr="007E2FF1">
        <w:t xml:space="preserve"> cases</w:t>
      </w:r>
      <w:r w:rsidR="00363130" w:rsidRPr="007E2FF1">
        <w:t xml:space="preserve"> </w:t>
      </w:r>
      <w:r w:rsidR="00264C4E" w:rsidRPr="007E2FF1">
        <w:t>[RAN2]</w:t>
      </w:r>
    </w:p>
    <w:p w14:paraId="09DBD05C" w14:textId="5F08552C" w:rsidR="00496369" w:rsidRPr="007E2FF1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 xml:space="preserve">U2N </w:t>
      </w:r>
      <w:r w:rsidR="00995061" w:rsidRPr="007E2FF1">
        <w:rPr>
          <w:b/>
          <w:bCs/>
        </w:rPr>
        <w:t>Adaptation layer design</w:t>
      </w:r>
      <w:r w:rsidRPr="007E2FF1">
        <w:t xml:space="preserve"> [RAN2]</w:t>
      </w:r>
    </w:p>
    <w:p w14:paraId="19C9B7B5" w14:textId="1DDBD946" w:rsidR="004772EC" w:rsidRPr="007E2FF1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For bearer mapping and Remote UE identification</w:t>
      </w:r>
      <w:r w:rsidR="001E756E" w:rsidRPr="007E2FF1">
        <w:t>, i</w:t>
      </w:r>
      <w:r w:rsidRPr="007E2FF1">
        <w:t xml:space="preserve">ncl. </w:t>
      </w:r>
      <w:r w:rsidR="001E756E" w:rsidRPr="007E2FF1">
        <w:t xml:space="preserve">RAN related </w:t>
      </w:r>
      <w:r w:rsidRPr="007E2FF1">
        <w:t>security aspects</w:t>
      </w:r>
      <w:r w:rsidR="001A4939">
        <w:rPr>
          <w:lang/>
        </w:rPr>
        <w:t xml:space="preserve"> if any</w:t>
      </w:r>
    </w:p>
    <w:p w14:paraId="799E6363" w14:textId="271F6F03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lastRenderedPageBreak/>
        <w:t xml:space="preserve">Specify </w:t>
      </w:r>
      <w:r w:rsidRPr="007E2FF1">
        <w:rPr>
          <w:b/>
          <w:bCs/>
        </w:rPr>
        <w:t>Control Plane procedure</w:t>
      </w:r>
      <w:r w:rsidR="00415805">
        <w:rPr>
          <w:b/>
          <w:bCs/>
          <w:lang/>
        </w:rPr>
        <w:t>s</w:t>
      </w:r>
      <w:r w:rsidRPr="007E2FF1">
        <w:t xml:space="preserve"> </w:t>
      </w:r>
      <w:r w:rsidR="00C85BB4" w:rsidRPr="007E2FF1">
        <w:t>for U2N</w:t>
      </w:r>
      <w:r w:rsidRPr="007E2FF1">
        <w:t>, including RRC connection management, system information delivery, paging mechanism and access control for Remote UE [RAN2</w:t>
      </w:r>
      <w:r w:rsidR="004772EC" w:rsidRPr="007E2FF1">
        <w:t>, RAN3</w:t>
      </w:r>
      <w:r w:rsidRPr="007E2FF1">
        <w:t>]</w:t>
      </w:r>
    </w:p>
    <w:p w14:paraId="5E24203C" w14:textId="77777777" w:rsidR="00D46B32" w:rsidRPr="007E2FF1" w:rsidRDefault="00D46B32" w:rsidP="00D46B32">
      <w:pPr>
        <w:pStyle w:val="NO"/>
      </w:pPr>
    </w:p>
    <w:p w14:paraId="49C47964" w14:textId="219E70CC" w:rsidR="00FF7222" w:rsidRDefault="00FF7222" w:rsidP="002F756E">
      <w:pPr>
        <w:pStyle w:val="NO"/>
      </w:pPr>
      <w:r w:rsidRPr="007E2FF1">
        <w:t>NOTE 1:</w:t>
      </w:r>
      <w:r w:rsidRPr="007E2FF1">
        <w:tab/>
        <w:t xml:space="preserve">RAN requests RAN2 to strive for completion of the common parts </w:t>
      </w:r>
      <w:r w:rsidR="00372A3F" w:rsidRPr="007E2FF1">
        <w:rPr>
          <w:lang w:val="en-US"/>
        </w:rPr>
        <w:t xml:space="preserve">(objective 1) </w:t>
      </w:r>
      <w:r w:rsidRPr="007E2FF1">
        <w:t>by RAN#92 (June).</w:t>
      </w:r>
      <w:r w:rsidR="00372A3F" w:rsidRPr="007E2FF1">
        <w:t xml:space="preserve"> RAN understands that RAN2 will also </w:t>
      </w:r>
      <w:r w:rsidR="00393404" w:rsidRPr="007E2FF1">
        <w:t>initially work</w:t>
      </w:r>
      <w:r w:rsidR="00372A3F" w:rsidRPr="007E2FF1">
        <w:t xml:space="preserve"> on </w:t>
      </w:r>
      <w:r w:rsidR="00393404" w:rsidRPr="007E2FF1">
        <w:t xml:space="preserve">other </w:t>
      </w:r>
      <w:r w:rsidR="00372A3F" w:rsidRPr="007E2FF1">
        <w:t>aspects that have cross-</w:t>
      </w:r>
      <w:r w:rsidR="00393404" w:rsidRPr="007E2FF1">
        <w:t>group</w:t>
      </w:r>
      <w:r w:rsidR="00372A3F" w:rsidRPr="007E2FF1">
        <w:t xml:space="preserve"> dependencies.</w:t>
      </w:r>
      <w:r w:rsidR="00372A3F">
        <w:t xml:space="preserve"> </w:t>
      </w: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43FBC0FA" w14:textId="51F97224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>ork specific to the mobility scenario of 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2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265C7F">
              <w:rPr>
                <w:i/>
              </w:rPr>
              <w:t>3</w:t>
            </w:r>
            <w:r w:rsidRPr="00DF2721">
              <w:rPr>
                <w:i/>
              </w:rPr>
              <w:t>XX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lastRenderedPageBreak/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2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348D7165" w:rsidR="006B0DAF" w:rsidRDefault="007E2FF1" w:rsidP="006B0DAF">
      <w:pPr>
        <w:ind w:right="-99"/>
        <w:rPr>
          <w:i/>
        </w:rPr>
      </w:pPr>
      <w:r w:rsidRPr="007E2FF1">
        <w:rPr>
          <w:i/>
        </w:rPr>
        <w:t xml:space="preserve">Huang, </w:t>
      </w:r>
      <w:proofErr w:type="spellStart"/>
      <w:r w:rsidRPr="007E2FF1">
        <w:rPr>
          <w:i/>
        </w:rPr>
        <w:t>Xueyan</w:t>
      </w:r>
      <w:proofErr w:type="spellEnd"/>
      <w:r w:rsidRPr="007E2FF1">
        <w:rPr>
          <w:i/>
        </w:rPr>
        <w:t xml:space="preserve">, </w:t>
      </w:r>
      <w:r w:rsidR="006B0DAF">
        <w:rPr>
          <w:i/>
        </w:rPr>
        <w:t>CMCC,</w:t>
      </w:r>
      <w:r w:rsidR="006B0DAF" w:rsidRPr="006B0DAF">
        <w:rPr>
          <w:i/>
        </w:rPr>
        <w:t xml:space="preserve"> </w:t>
      </w:r>
      <w:r w:rsidRPr="007E2FF1">
        <w:rPr>
          <w:i/>
        </w:rPr>
        <w:t xml:space="preserve">huangxueyan@chinamobile.com </w:t>
      </w:r>
      <w:r w:rsidR="006B0DAF" w:rsidRPr="00DB3B43">
        <w:rPr>
          <w:i/>
        </w:rPr>
        <w:t>(RAN</w:t>
      </w:r>
      <w:r w:rsidR="006B0DAF">
        <w:rPr>
          <w:i/>
        </w:rPr>
        <w:t>3</w:t>
      </w:r>
      <w:r w:rsidR="006B0DAF"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5709E740" w:rsidR="00557B2E" w:rsidRPr="00D30EA5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5659FEE0" w:rsidR="00A138CB" w:rsidRPr="00265C7F" w:rsidRDefault="00A138CB" w:rsidP="00A138CB">
      <w:r w:rsidRPr="00265C7F">
        <w:t xml:space="preserve">SA2/CT1 </w:t>
      </w:r>
      <w:proofErr w:type="gramStart"/>
      <w:r w:rsidRPr="00265C7F">
        <w:t>have to</w:t>
      </w:r>
      <w:proofErr w:type="gramEnd"/>
      <w:r w:rsidRPr="00265C7F">
        <w:t xml:space="preserve"> capture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5593BD20" w:rsidR="00A138CB" w:rsidRPr="00F62288" w:rsidRDefault="00A138CB" w:rsidP="00A138CB">
      <w:r w:rsidRPr="00265C7F">
        <w:t xml:space="preserve">SA3 </w:t>
      </w:r>
      <w:proofErr w:type="gramStart"/>
      <w:r w:rsidRPr="00265C7F">
        <w:t>has to</w:t>
      </w:r>
      <w:proofErr w:type="gramEnd"/>
      <w:r w:rsidRPr="00265C7F">
        <w:t xml:space="preserve"> capture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lastRenderedPageBreak/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FB9B8E5" w:rsidR="00557B2E" w:rsidRPr="00017CFD" w:rsidRDefault="00017CFD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OPPO</w:t>
            </w: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9ECC541" w:rsidR="0048267C" w:rsidRPr="00017CFD" w:rsidRDefault="00017CFD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InterDigital</w:t>
            </w: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51A61232" w:rsidR="0048267C" w:rsidRPr="00017CFD" w:rsidRDefault="00017CFD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LG Electronics</w:t>
            </w: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12A1E050" w:rsidR="0048267C" w:rsidRPr="00253873" w:rsidRDefault="00253873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vivo</w:t>
            </w: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41A1DF5F" w:rsidR="00025316" w:rsidRPr="000B522E" w:rsidRDefault="000B522E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CMCC</w:t>
            </w: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61CA0D22" w:rsidR="00025316" w:rsidRPr="0057077B" w:rsidRDefault="0057077B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Samsung</w:t>
            </w:r>
          </w:p>
        </w:tc>
      </w:tr>
      <w:tr w:rsidR="00017CFD" w:rsidRPr="00DF2721" w14:paraId="437D4F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380DFC" w14:textId="4CCE598A" w:rsidR="00017CFD" w:rsidRPr="0086582D" w:rsidRDefault="0086582D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Qualcomm</w:t>
            </w:r>
          </w:p>
        </w:tc>
      </w:tr>
      <w:tr w:rsidR="00017CFD" w:rsidRPr="00DF2721" w14:paraId="41E2114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203D71" w14:textId="5F2EF207" w:rsidR="00017CFD" w:rsidRPr="0086582D" w:rsidRDefault="0086582D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CATT</w:t>
            </w:r>
          </w:p>
        </w:tc>
      </w:tr>
      <w:tr w:rsidR="00017CFD" w:rsidRPr="00DF2721" w14:paraId="75F12D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31DCD2" w14:textId="7265EB23" w:rsidR="00017CFD" w:rsidRPr="0086582D" w:rsidRDefault="0086582D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Spreadtrum</w:t>
            </w:r>
          </w:p>
        </w:tc>
      </w:tr>
      <w:tr w:rsidR="00017CFD" w:rsidRPr="00DF2721" w14:paraId="0EA3EE0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C5859F" w14:textId="50E15886" w:rsidR="00017CFD" w:rsidRPr="00B71CB5" w:rsidRDefault="00B71CB5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Huawei / HiSilicon</w:t>
            </w:r>
          </w:p>
        </w:tc>
      </w:tr>
      <w:tr w:rsidR="00017CFD" w:rsidRPr="00DF2721" w14:paraId="765647C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ABBBF4" w14:textId="560F4928" w:rsidR="00017CFD" w:rsidRPr="00D82FAA" w:rsidRDefault="00D82FAA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FutureWei</w:t>
            </w:r>
          </w:p>
        </w:tc>
      </w:tr>
      <w:tr w:rsidR="00D82FAA" w:rsidRPr="00DF2721" w14:paraId="4F73C9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09F7CA" w14:textId="7BF3373E" w:rsidR="00D82FAA" w:rsidRDefault="00D82FAA" w:rsidP="001C5C86">
            <w:pPr>
              <w:pStyle w:val="TAL"/>
              <w:rPr>
                <w:lang/>
              </w:rPr>
            </w:pPr>
            <w:r w:rsidRPr="00D82FAA">
              <w:rPr>
                <w:lang/>
              </w:rPr>
              <w:t>MediaTek</w:t>
            </w:r>
          </w:p>
        </w:tc>
      </w:tr>
      <w:tr w:rsidR="00017CFD" w:rsidRPr="00DF2721" w14:paraId="15D1E2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08BFF68" w14:textId="49D649BB" w:rsidR="00017CFD" w:rsidRPr="000E1E7E" w:rsidRDefault="000E1E7E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Sony</w:t>
            </w:r>
          </w:p>
        </w:tc>
      </w:tr>
      <w:tr w:rsidR="00017CFD" w:rsidRPr="00DF2721" w14:paraId="7BB67B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F01DDD" w14:textId="517C94EE" w:rsidR="00017CFD" w:rsidRPr="003571F8" w:rsidRDefault="003571F8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FirstNet</w:t>
            </w:r>
          </w:p>
        </w:tc>
      </w:tr>
      <w:tr w:rsidR="00017CFD" w:rsidRPr="00DF2721" w14:paraId="13E37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6391F6" w14:textId="437F1D6C" w:rsidR="00017CFD" w:rsidRPr="003C1C84" w:rsidRDefault="003C1C84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Fraunhofer</w:t>
            </w:r>
          </w:p>
        </w:tc>
      </w:tr>
      <w:tr w:rsidR="00017CFD" w:rsidRPr="00DF2721" w14:paraId="471FA4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953504" w14:textId="3F47D148" w:rsidR="00017CFD" w:rsidRPr="00D111DC" w:rsidRDefault="00D111DC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ZTE</w:t>
            </w:r>
          </w:p>
        </w:tc>
      </w:tr>
      <w:tr w:rsidR="00D111DC" w:rsidRPr="00DF2721" w14:paraId="4164E56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6CC240" w14:textId="3CE7E8B4" w:rsidR="00D111DC" w:rsidRPr="00DD4ED8" w:rsidRDefault="00DD4ED8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Xiaomi</w:t>
            </w:r>
          </w:p>
        </w:tc>
      </w:tr>
      <w:tr w:rsidR="00D111DC" w:rsidRPr="00DF2721" w14:paraId="521CFBA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BE2AD3E" w14:textId="540F3488" w:rsidR="00D111DC" w:rsidRPr="00DD4ED8" w:rsidRDefault="00DD4ED8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AT</w:t>
            </w:r>
            <w:r w:rsidR="00904139">
              <w:rPr>
                <w:lang/>
              </w:rPr>
              <w:t>&amp;</w:t>
            </w:r>
            <w:r>
              <w:rPr>
                <w:lang/>
              </w:rPr>
              <w:t>T</w:t>
            </w:r>
          </w:p>
        </w:tc>
      </w:tr>
      <w:tr w:rsidR="00D111DC" w:rsidRPr="00DF2721" w14:paraId="7A7AA1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B4A069" w14:textId="4130FDE9" w:rsidR="00D111DC" w:rsidRPr="00DF2721" w:rsidRDefault="00E20473" w:rsidP="001C5C86">
            <w:pPr>
              <w:pStyle w:val="TAL"/>
            </w:pPr>
            <w:r w:rsidRPr="00E20473">
              <w:t>Nokia</w:t>
            </w:r>
            <w:r>
              <w:rPr>
                <w:lang/>
              </w:rPr>
              <w:t xml:space="preserve"> / </w:t>
            </w:r>
            <w:r w:rsidRPr="00E20473">
              <w:t>Nokia Shanghai Bell</w:t>
            </w:r>
          </w:p>
        </w:tc>
      </w:tr>
      <w:tr w:rsidR="00E20473" w:rsidRPr="00DF2721" w14:paraId="648A525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FBAB4" w14:textId="3201EE38" w:rsidR="00E20473" w:rsidRPr="00D82FAA" w:rsidRDefault="00D82FAA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Apple</w:t>
            </w:r>
          </w:p>
        </w:tc>
      </w:tr>
      <w:tr w:rsidR="00E20473" w:rsidRPr="00DF2721" w14:paraId="60795A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3EF5AC1" w14:textId="18AFE30B" w:rsidR="00E20473" w:rsidRPr="00D82FAA" w:rsidRDefault="00D82FAA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Orange</w:t>
            </w:r>
          </w:p>
        </w:tc>
      </w:tr>
      <w:tr w:rsidR="00E20473" w:rsidRPr="00DF2721" w14:paraId="62D0B4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32435" w14:textId="4601B51E" w:rsidR="00E20473" w:rsidRPr="003D7279" w:rsidRDefault="003D7279" w:rsidP="001C5C86">
            <w:pPr>
              <w:pStyle w:val="TAL"/>
              <w:rPr>
                <w:lang/>
              </w:rPr>
            </w:pPr>
            <w:r>
              <w:rPr>
                <w:lang/>
              </w:rPr>
              <w:t>Philipps</w:t>
            </w:r>
          </w:p>
        </w:tc>
      </w:tr>
      <w:tr w:rsidR="00E20473" w:rsidRPr="00DF2721" w14:paraId="0E3882C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8F017A" w14:textId="2CFD7B54" w:rsidR="00E20473" w:rsidRPr="00DF2721" w:rsidRDefault="00FC668E" w:rsidP="001C5C86">
            <w:pPr>
              <w:pStyle w:val="TAL"/>
            </w:pPr>
            <w:r w:rsidRPr="00FC668E">
              <w:t xml:space="preserve">Lenovo </w:t>
            </w:r>
          </w:p>
        </w:tc>
      </w:tr>
      <w:tr w:rsidR="00FC668E" w:rsidRPr="00DF2721" w14:paraId="0023931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D520F58" w14:textId="283DB7C3" w:rsidR="00FC668E" w:rsidRPr="00DF2721" w:rsidRDefault="00FC668E" w:rsidP="001C5C86">
            <w:pPr>
              <w:pStyle w:val="TAL"/>
            </w:pPr>
            <w:r w:rsidRPr="00FC668E">
              <w:t>Motorola Mobility</w:t>
            </w:r>
          </w:p>
        </w:tc>
      </w:tr>
      <w:tr w:rsidR="00FC668E" w:rsidRPr="00DF2721" w14:paraId="76867E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F837EE" w14:textId="1D0F5AA5" w:rsidR="00FC668E" w:rsidRPr="00DF2721" w:rsidRDefault="00891283" w:rsidP="001C5C86">
            <w:pPr>
              <w:pStyle w:val="TAL"/>
            </w:pPr>
            <w:proofErr w:type="spellStart"/>
            <w:r w:rsidRPr="00891283">
              <w:t>Erillisverkot</w:t>
            </w:r>
            <w:proofErr w:type="spellEnd"/>
          </w:p>
        </w:tc>
      </w:tr>
      <w:tr w:rsidR="00FC668E" w:rsidRPr="00DF2721" w14:paraId="148C7D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038EDD" w14:textId="23873691" w:rsidR="00FC668E" w:rsidRPr="00DF2721" w:rsidRDefault="00891283" w:rsidP="001C5C86">
            <w:pPr>
              <w:pStyle w:val="TAL"/>
            </w:pPr>
            <w:r w:rsidRPr="00891283">
              <w:t>Sharp</w:t>
            </w:r>
          </w:p>
        </w:tc>
      </w:tr>
      <w:tr w:rsidR="00FC668E" w:rsidRPr="00DF2721" w14:paraId="4A428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1AB299" w14:textId="77777777" w:rsidR="00FC668E" w:rsidRPr="00DF2721" w:rsidRDefault="00FC668E" w:rsidP="001C5C86">
            <w:pPr>
              <w:pStyle w:val="TAL"/>
            </w:pPr>
          </w:p>
        </w:tc>
      </w:tr>
      <w:tr w:rsidR="00FC668E" w:rsidRPr="00DF2721" w14:paraId="78B070A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D1A8D" w14:textId="77777777" w:rsidR="00FC668E" w:rsidRPr="00DF2721" w:rsidRDefault="00FC668E" w:rsidP="001C5C86">
            <w:pPr>
              <w:pStyle w:val="TAL"/>
            </w:pPr>
          </w:p>
        </w:tc>
      </w:tr>
      <w:tr w:rsidR="00E20473" w:rsidRPr="00DF2721" w14:paraId="19B9C92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DC83D2" w14:textId="77777777" w:rsidR="00E20473" w:rsidRPr="00DF2721" w:rsidRDefault="00E20473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DF93" w14:textId="77777777" w:rsidR="00194473" w:rsidRDefault="00194473">
      <w:r>
        <w:separator/>
      </w:r>
    </w:p>
  </w:endnote>
  <w:endnote w:type="continuationSeparator" w:id="0">
    <w:p w14:paraId="0F7BB108" w14:textId="77777777" w:rsidR="00194473" w:rsidRDefault="00194473">
      <w:r>
        <w:continuationSeparator/>
      </w:r>
    </w:p>
  </w:endnote>
  <w:endnote w:type="continuationNotice" w:id="1">
    <w:p w14:paraId="08A9A1AE" w14:textId="77777777" w:rsidR="00194473" w:rsidRDefault="001944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B1DD" w14:textId="77777777" w:rsidR="00194473" w:rsidRDefault="00194473">
      <w:r>
        <w:separator/>
      </w:r>
    </w:p>
  </w:footnote>
  <w:footnote w:type="continuationSeparator" w:id="0">
    <w:p w14:paraId="64AB5D6D" w14:textId="77777777" w:rsidR="00194473" w:rsidRDefault="00194473">
      <w:r>
        <w:continuationSeparator/>
      </w:r>
    </w:p>
  </w:footnote>
  <w:footnote w:type="continuationNotice" w:id="1">
    <w:p w14:paraId="3E19ED80" w14:textId="77777777" w:rsidR="00194473" w:rsidRDefault="0019447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328958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54588044">
    <w:abstractNumId w:val="11"/>
  </w:num>
  <w:num w:numId="3" w16cid:durableId="632174269">
    <w:abstractNumId w:val="10"/>
  </w:num>
  <w:num w:numId="4" w16cid:durableId="826822350">
    <w:abstractNumId w:val="7"/>
  </w:num>
  <w:num w:numId="5" w16cid:durableId="1514680999">
    <w:abstractNumId w:val="16"/>
  </w:num>
  <w:num w:numId="6" w16cid:durableId="1903128286">
    <w:abstractNumId w:val="13"/>
  </w:num>
  <w:num w:numId="7" w16cid:durableId="264577047">
    <w:abstractNumId w:val="4"/>
  </w:num>
  <w:num w:numId="8" w16cid:durableId="1665354270">
    <w:abstractNumId w:val="12"/>
  </w:num>
  <w:num w:numId="9" w16cid:durableId="1367291969">
    <w:abstractNumId w:val="1"/>
  </w:num>
  <w:num w:numId="10" w16cid:durableId="1034765492">
    <w:abstractNumId w:val="14"/>
  </w:num>
  <w:num w:numId="11" w16cid:durableId="1816951096">
    <w:abstractNumId w:val="5"/>
  </w:num>
  <w:num w:numId="12" w16cid:durableId="1954750572">
    <w:abstractNumId w:val="8"/>
  </w:num>
  <w:num w:numId="13" w16cid:durableId="603734399">
    <w:abstractNumId w:val="6"/>
  </w:num>
  <w:num w:numId="14" w16cid:durableId="707723840">
    <w:abstractNumId w:val="2"/>
  </w:num>
  <w:num w:numId="15" w16cid:durableId="991059137">
    <w:abstractNumId w:val="3"/>
  </w:num>
  <w:num w:numId="16" w16cid:durableId="1977565553">
    <w:abstractNumId w:val="15"/>
  </w:num>
  <w:num w:numId="17" w16cid:durableId="721176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wFAKO8YestAAAA"/>
  </w:docVars>
  <w:rsids>
    <w:rsidRoot w:val="00F4338D"/>
    <w:rsid w:val="00002C8E"/>
    <w:rsid w:val="00003B9A"/>
    <w:rsid w:val="00006EF7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93989"/>
    <w:rsid w:val="000A3125"/>
    <w:rsid w:val="000A7677"/>
    <w:rsid w:val="000B0519"/>
    <w:rsid w:val="000B1ABD"/>
    <w:rsid w:val="000B522E"/>
    <w:rsid w:val="000B61FD"/>
    <w:rsid w:val="000B7BD4"/>
    <w:rsid w:val="000C0BF7"/>
    <w:rsid w:val="000C5FE3"/>
    <w:rsid w:val="000D0688"/>
    <w:rsid w:val="000D122A"/>
    <w:rsid w:val="000E1E7E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94473"/>
    <w:rsid w:val="001A4192"/>
    <w:rsid w:val="001A4939"/>
    <w:rsid w:val="001C5C86"/>
    <w:rsid w:val="001C718D"/>
    <w:rsid w:val="001E14C4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3027D"/>
    <w:rsid w:val="00335FB2"/>
    <w:rsid w:val="00344158"/>
    <w:rsid w:val="00347B74"/>
    <w:rsid w:val="003515E1"/>
    <w:rsid w:val="00355CB6"/>
    <w:rsid w:val="003571F8"/>
    <w:rsid w:val="00363130"/>
    <w:rsid w:val="00366257"/>
    <w:rsid w:val="00372A3F"/>
    <w:rsid w:val="003800CC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1C84"/>
    <w:rsid w:val="003C2DA6"/>
    <w:rsid w:val="003C6DA6"/>
    <w:rsid w:val="003D2781"/>
    <w:rsid w:val="003D62A9"/>
    <w:rsid w:val="003D7279"/>
    <w:rsid w:val="003E7B4C"/>
    <w:rsid w:val="003F04C7"/>
    <w:rsid w:val="003F268E"/>
    <w:rsid w:val="003F44DB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077B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87070"/>
    <w:rsid w:val="00693C90"/>
    <w:rsid w:val="006A0EF8"/>
    <w:rsid w:val="006A3362"/>
    <w:rsid w:val="006A45BA"/>
    <w:rsid w:val="006B0DAF"/>
    <w:rsid w:val="006B17DC"/>
    <w:rsid w:val="006B4280"/>
    <w:rsid w:val="006B4B1C"/>
    <w:rsid w:val="006B5FB7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4750"/>
    <w:rsid w:val="00834A60"/>
    <w:rsid w:val="00842184"/>
    <w:rsid w:val="0084610E"/>
    <w:rsid w:val="0086073C"/>
    <w:rsid w:val="00863E89"/>
    <w:rsid w:val="0086582D"/>
    <w:rsid w:val="00872B3B"/>
    <w:rsid w:val="0088222A"/>
    <w:rsid w:val="008835FC"/>
    <w:rsid w:val="008901F6"/>
    <w:rsid w:val="00891283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04139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D7795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22A0"/>
    <w:rsid w:val="00B567D1"/>
    <w:rsid w:val="00B6557B"/>
    <w:rsid w:val="00B71CB5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E48DB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111DC"/>
    <w:rsid w:val="00D2232C"/>
    <w:rsid w:val="00D24760"/>
    <w:rsid w:val="00D30EA5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2FAA"/>
    <w:rsid w:val="00D833C5"/>
    <w:rsid w:val="00D8707A"/>
    <w:rsid w:val="00D94917"/>
    <w:rsid w:val="00DA74F3"/>
    <w:rsid w:val="00DB3002"/>
    <w:rsid w:val="00DB69F3"/>
    <w:rsid w:val="00DC4907"/>
    <w:rsid w:val="00DD017C"/>
    <w:rsid w:val="00DD397A"/>
    <w:rsid w:val="00DD4ED8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473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B127E"/>
    <w:rsid w:val="00FC0804"/>
    <w:rsid w:val="00FC303E"/>
    <w:rsid w:val="00FC3B6D"/>
    <w:rsid w:val="00FC668E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49AC-154F-432F-87D1-3A31D5EC9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Jim Martin</cp:lastModifiedBy>
  <cp:revision>2</cp:revision>
  <cp:lastPrinted>2000-02-29T10:31:00Z</cp:lastPrinted>
  <dcterms:created xsi:type="dcterms:W3CDTF">2022-08-26T17:09:00Z</dcterms:created>
  <dcterms:modified xsi:type="dcterms:W3CDTF">2022-08-26T17:09:00Z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